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7C" w:rsidRDefault="00FB6D7C" w:rsidP="00FB6D7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соответствии со статьей 7 Федерального закона от 17.07.99г. № 178-ФЗ «О государственной социальной помощи» государственная социальная помощь оказывается малоимущим семьям и малоимущим одиноко проживающим гражданам, которые по независящим от них причинам имеют среднедушевой доход ниже величины прожиточного минимума, установленного в соответствующем субъекте Российской Федерации.</w:t>
      </w:r>
    </w:p>
    <w:p w:rsidR="00FB6D7C" w:rsidRDefault="00FB6D7C" w:rsidP="00FB6D7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статьи 1 Федерального закона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 осуществляется органом социальной защиты населения</w:t>
      </w:r>
      <w:proofErr w:type="gramEnd"/>
      <w:r>
        <w:rPr>
          <w:sz w:val="28"/>
          <w:szCs w:val="28"/>
        </w:rPr>
        <w:t xml:space="preserve"> по месту их жительства либо пребывания. </w:t>
      </w:r>
    </w:p>
    <w:p w:rsidR="00FB6D7C" w:rsidRDefault="00FB6D7C" w:rsidP="00FB6D7C">
      <w:pPr>
        <w:ind w:firstLine="708"/>
        <w:jc w:val="both"/>
        <w:rPr>
          <w:sz w:val="28"/>
          <w:szCs w:val="28"/>
        </w:rPr>
      </w:pPr>
    </w:p>
    <w:p w:rsidR="00FB6D7C" w:rsidRPr="000F5ED7" w:rsidRDefault="00FB6D7C" w:rsidP="00FB6D7C">
      <w:pPr>
        <w:jc w:val="center"/>
        <w:rPr>
          <w:b/>
          <w:sz w:val="28"/>
          <w:szCs w:val="28"/>
        </w:rPr>
      </w:pPr>
      <w:r w:rsidRPr="000F5ED7">
        <w:rPr>
          <w:b/>
          <w:sz w:val="28"/>
          <w:szCs w:val="28"/>
        </w:rPr>
        <w:t>ПЕРЕЧЕНЬ</w:t>
      </w:r>
    </w:p>
    <w:p w:rsidR="00FB6D7C" w:rsidRPr="000F5ED7" w:rsidRDefault="00FB6D7C" w:rsidP="00FB6D7C">
      <w:pPr>
        <w:jc w:val="center"/>
        <w:rPr>
          <w:b/>
          <w:sz w:val="28"/>
          <w:szCs w:val="28"/>
        </w:rPr>
      </w:pPr>
      <w:r w:rsidRPr="000F5ED7">
        <w:rPr>
          <w:b/>
          <w:sz w:val="28"/>
          <w:szCs w:val="28"/>
        </w:rPr>
        <w:t xml:space="preserve">документов, необходимых для получения справки о признании </w:t>
      </w:r>
    </w:p>
    <w:p w:rsidR="00FB6D7C" w:rsidRPr="000F5ED7" w:rsidRDefault="00FB6D7C" w:rsidP="00FB6D7C">
      <w:pPr>
        <w:jc w:val="center"/>
        <w:rPr>
          <w:b/>
          <w:sz w:val="28"/>
          <w:szCs w:val="28"/>
        </w:rPr>
      </w:pPr>
      <w:r w:rsidRPr="000F5ED7">
        <w:rPr>
          <w:b/>
          <w:sz w:val="28"/>
          <w:szCs w:val="28"/>
        </w:rPr>
        <w:t xml:space="preserve"> </w:t>
      </w:r>
      <w:proofErr w:type="gramStart"/>
      <w:r w:rsidRPr="000F5ED7">
        <w:rPr>
          <w:b/>
          <w:sz w:val="28"/>
          <w:szCs w:val="28"/>
        </w:rPr>
        <w:t>малоимущими</w:t>
      </w:r>
      <w:proofErr w:type="gramEnd"/>
      <w:r w:rsidRPr="000F5ED7">
        <w:rPr>
          <w:b/>
          <w:sz w:val="28"/>
          <w:szCs w:val="28"/>
        </w:rPr>
        <w:t xml:space="preserve"> семей или одиноко проживающих граждан</w:t>
      </w:r>
    </w:p>
    <w:p w:rsidR="00FB6D7C" w:rsidRDefault="00FB6D7C" w:rsidP="00FB6D7C">
      <w:pPr>
        <w:jc w:val="center"/>
        <w:rPr>
          <w:b/>
          <w:sz w:val="28"/>
          <w:szCs w:val="28"/>
        </w:rPr>
      </w:pPr>
    </w:p>
    <w:p w:rsidR="00FB6D7C" w:rsidRDefault="00FB6D7C" w:rsidP="00FB6D7C">
      <w:pPr>
        <w:rPr>
          <w:sz w:val="28"/>
          <w:szCs w:val="28"/>
        </w:rPr>
      </w:pPr>
      <w:r>
        <w:rPr>
          <w:sz w:val="28"/>
          <w:szCs w:val="28"/>
        </w:rPr>
        <w:t xml:space="preserve">          1. Паспорта всех членов семьи</w:t>
      </w:r>
      <w:r w:rsidRPr="0089168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свидетельство о заключении брака </w:t>
      </w:r>
      <w:r w:rsidRPr="00C22350">
        <w:rPr>
          <w:sz w:val="22"/>
          <w:szCs w:val="22"/>
        </w:rPr>
        <w:t>(если имеется)</w:t>
      </w:r>
      <w:r w:rsidRPr="00891684">
        <w:rPr>
          <w:sz w:val="28"/>
          <w:szCs w:val="28"/>
        </w:rPr>
        <w:t>;</w:t>
      </w:r>
      <w:r>
        <w:rPr>
          <w:sz w:val="28"/>
          <w:szCs w:val="28"/>
        </w:rPr>
        <w:t xml:space="preserve"> свидетельство о расторжении брака </w:t>
      </w:r>
      <w:r w:rsidRPr="00C22350">
        <w:rPr>
          <w:sz w:val="22"/>
          <w:szCs w:val="22"/>
        </w:rPr>
        <w:t>(если имеется)</w:t>
      </w:r>
      <w:r w:rsidRPr="00891684">
        <w:rPr>
          <w:sz w:val="28"/>
          <w:szCs w:val="28"/>
        </w:rPr>
        <w:t>;</w:t>
      </w:r>
      <w:r>
        <w:rPr>
          <w:sz w:val="28"/>
          <w:szCs w:val="28"/>
        </w:rPr>
        <w:t xml:space="preserve"> свидетельство о смерти </w:t>
      </w:r>
      <w:r w:rsidRPr="00C22350">
        <w:rPr>
          <w:sz w:val="22"/>
          <w:szCs w:val="22"/>
        </w:rPr>
        <w:t>(если имеется).</w:t>
      </w:r>
    </w:p>
    <w:p w:rsidR="00FB6D7C" w:rsidRPr="00C22350" w:rsidRDefault="00FB6D7C" w:rsidP="00FB6D7C">
      <w:pPr>
        <w:rPr>
          <w:sz w:val="22"/>
          <w:szCs w:val="22"/>
        </w:rPr>
      </w:pPr>
      <w:r>
        <w:rPr>
          <w:sz w:val="28"/>
          <w:szCs w:val="28"/>
        </w:rPr>
        <w:t xml:space="preserve">          2. Свидетельство о рождении всех детей</w:t>
      </w:r>
      <w:r w:rsidRPr="0089168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св-во</w:t>
      </w:r>
      <w:proofErr w:type="spellEnd"/>
      <w:r>
        <w:rPr>
          <w:sz w:val="28"/>
          <w:szCs w:val="28"/>
        </w:rPr>
        <w:t xml:space="preserve"> об установлении отцовства </w:t>
      </w:r>
      <w:r w:rsidRPr="00C22350">
        <w:rPr>
          <w:sz w:val="22"/>
          <w:szCs w:val="22"/>
        </w:rPr>
        <w:t>(если имеется).</w:t>
      </w:r>
    </w:p>
    <w:p w:rsidR="00FB6D7C" w:rsidRPr="00C22350" w:rsidRDefault="00FB6D7C" w:rsidP="00FB6D7C">
      <w:pPr>
        <w:jc w:val="center"/>
        <w:rPr>
          <w:b/>
          <w:i/>
          <w:sz w:val="28"/>
          <w:szCs w:val="28"/>
        </w:rPr>
      </w:pPr>
      <w:r w:rsidRPr="00C22350">
        <w:rPr>
          <w:b/>
          <w:i/>
          <w:sz w:val="28"/>
          <w:szCs w:val="28"/>
        </w:rPr>
        <w:t>Кроме оригиналов указанных документов предоставляются их ксерокопии.</w:t>
      </w:r>
    </w:p>
    <w:p w:rsidR="00FB6D7C" w:rsidRDefault="00FB6D7C" w:rsidP="00FB6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Справки о доходах (полученных как в денежной, так и в натуральной форме, включая выплаты компенсационного и стимулирующего характера) заявителя и всех членов его семьи за 3 месяца, предшествующих месяцу обращения (зарплата, стипендия и т.д.).</w:t>
      </w:r>
    </w:p>
    <w:p w:rsidR="00FB6D7C" w:rsidRDefault="00FB6D7C" w:rsidP="00FB6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Справка об алиментах, выплачиваемых или получаемых за три месяца, предшествующих месяцу обращения за выдачей справки (служба судебных приставов, справка с места работы плательщика алиментов, копии почтовых извещений, иные подтверждающие документы).</w:t>
      </w:r>
    </w:p>
    <w:p w:rsidR="00FB6D7C" w:rsidRDefault="00FB6D7C" w:rsidP="00FB6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Справка о составе семьи с места регистрации (при раздельной регистрации справка со всех адресов) с указанием даты рождения каждого члена семьи и степени родства (свойства).</w:t>
      </w:r>
    </w:p>
    <w:p w:rsidR="00FB6D7C" w:rsidRDefault="00FB6D7C" w:rsidP="00FB6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Справка о начислении и выплате пенсии и дополнительного материального обеспечения пенсионеров* (справки о начислении и выплате </w:t>
      </w:r>
      <w:proofErr w:type="gramStart"/>
      <w:r>
        <w:rPr>
          <w:sz w:val="28"/>
          <w:szCs w:val="28"/>
        </w:rPr>
        <w:t>пенсий, назначаемых силовыми ведомствами Российской Федерации предоставляются</w:t>
      </w:r>
      <w:proofErr w:type="gramEnd"/>
      <w:r>
        <w:rPr>
          <w:sz w:val="28"/>
          <w:szCs w:val="28"/>
        </w:rPr>
        <w:t xml:space="preserve"> только лично заявителем).</w:t>
      </w:r>
    </w:p>
    <w:p w:rsidR="00FB6D7C" w:rsidRDefault="00FB6D7C" w:rsidP="00FB6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Справка о начислении и выплате детских пособий* (отделы социальных выплат либо по месту работы заявителя или члена его семьи).</w:t>
      </w:r>
    </w:p>
    <w:p w:rsidR="00FB6D7C" w:rsidRDefault="00FB6D7C" w:rsidP="00FB6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Справка о начислении и выплате социальных выплат, установленных органами государственной власти Российской Федерации, субъектов Российской Федерации, органами местного самоуправления* (для получателей социальных выплат).</w:t>
      </w:r>
    </w:p>
    <w:p w:rsidR="00FB6D7C" w:rsidRDefault="00FB6D7C" w:rsidP="00FB6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Справка органа службы занятости населения по месту жительства о регистрации в качестве безработного и размере получаемого пособия по безработице* (для временно неработающих граждан).</w:t>
      </w:r>
    </w:p>
    <w:p w:rsidR="00FB6D7C" w:rsidRDefault="00FB6D7C" w:rsidP="00FB6D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10. Справка налогового органа об отсутствии информации о государственной регистрации в качестве индивидуального предпринимателя* (для временно неработающих граждан).</w:t>
      </w:r>
    </w:p>
    <w:p w:rsidR="00FB6D7C" w:rsidRDefault="00FB6D7C" w:rsidP="00FB6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Декларация о доходах (территориальные органы Федеральной налоговой службы по налогам и сборам)* (для индивидуальных предпринимателей и фермеров).</w:t>
      </w:r>
    </w:p>
    <w:p w:rsidR="00FB6D7C" w:rsidRDefault="00FB6D7C" w:rsidP="00FB6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Выписка из решения органа местного самоуправления об установлении над ребенком опеки (попечительства) (для детей, находящихся под опекой (попечительством)*.</w:t>
      </w:r>
      <w:proofErr w:type="gramEnd"/>
    </w:p>
    <w:p w:rsidR="00FB6D7C" w:rsidRDefault="00FB6D7C" w:rsidP="00FB6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 xml:space="preserve">Справка из отдела опеки и попечительства о неполучении денежного содержания на ребенка (для детей, находящихся под опекой (попечительством)*. </w:t>
      </w:r>
      <w:proofErr w:type="gramEnd"/>
    </w:p>
    <w:p w:rsidR="00FB6D7C" w:rsidRDefault="00FB6D7C" w:rsidP="00FB6D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 Трудовая книжка, за исключением лиц пенсионного возраста, если заявитель или члены его семьи не трудоспособны;</w:t>
      </w:r>
    </w:p>
    <w:p w:rsidR="00FB6D7C" w:rsidRDefault="00FB6D7C" w:rsidP="00FB6D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При перемене фамилии, имени, отчества – свидетельство о перемене фамилии, имени, отчества.</w:t>
      </w: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jc w:val="both"/>
        <w:rPr>
          <w:sz w:val="28"/>
          <w:szCs w:val="28"/>
        </w:rPr>
      </w:pPr>
    </w:p>
    <w:p w:rsidR="00FB6D7C" w:rsidRDefault="00FB6D7C" w:rsidP="00FB6D7C">
      <w:pPr>
        <w:rPr>
          <w:b/>
          <w:sz w:val="18"/>
          <w:szCs w:val="18"/>
        </w:rPr>
      </w:pPr>
    </w:p>
    <w:p w:rsidR="00FB6D7C" w:rsidRDefault="00FB6D7C" w:rsidP="00FB6D7C">
      <w:pPr>
        <w:rPr>
          <w:b/>
          <w:sz w:val="18"/>
          <w:szCs w:val="18"/>
        </w:rPr>
      </w:pPr>
    </w:p>
    <w:p w:rsidR="00FB6D7C" w:rsidRDefault="00FB6D7C" w:rsidP="00FB6D7C">
      <w:pPr>
        <w:rPr>
          <w:b/>
          <w:sz w:val="18"/>
          <w:szCs w:val="18"/>
        </w:rPr>
      </w:pPr>
    </w:p>
    <w:p w:rsidR="00FB6D7C" w:rsidRDefault="00FB6D7C" w:rsidP="00FB6D7C">
      <w:pPr>
        <w:rPr>
          <w:b/>
          <w:sz w:val="18"/>
          <w:szCs w:val="18"/>
        </w:rPr>
      </w:pPr>
    </w:p>
    <w:p w:rsidR="00FB6D7C" w:rsidRDefault="00FB6D7C" w:rsidP="00FB6D7C">
      <w:pPr>
        <w:rPr>
          <w:b/>
          <w:sz w:val="18"/>
          <w:szCs w:val="18"/>
        </w:rPr>
      </w:pPr>
    </w:p>
    <w:p w:rsidR="00FB6D7C" w:rsidRDefault="00FB6D7C" w:rsidP="00FB6D7C">
      <w:pPr>
        <w:rPr>
          <w:b/>
          <w:sz w:val="18"/>
          <w:szCs w:val="18"/>
        </w:rPr>
      </w:pPr>
    </w:p>
    <w:p w:rsidR="00FB6D7C" w:rsidRDefault="00FB6D7C" w:rsidP="00FB6D7C">
      <w:pPr>
        <w:rPr>
          <w:b/>
          <w:sz w:val="18"/>
          <w:szCs w:val="18"/>
        </w:rPr>
      </w:pPr>
    </w:p>
    <w:p w:rsidR="00FB6D7C" w:rsidRPr="00C22350" w:rsidRDefault="00FB6D7C" w:rsidP="00FB6D7C">
      <w:pPr>
        <w:rPr>
          <w:sz w:val="18"/>
          <w:szCs w:val="18"/>
        </w:rPr>
      </w:pPr>
      <w:r w:rsidRPr="00C22350">
        <w:rPr>
          <w:b/>
          <w:sz w:val="18"/>
          <w:szCs w:val="18"/>
        </w:rPr>
        <w:t>*</w:t>
      </w:r>
      <w:r>
        <w:rPr>
          <w:sz w:val="18"/>
          <w:szCs w:val="18"/>
        </w:rPr>
        <w:t>- у</w:t>
      </w:r>
      <w:r w:rsidRPr="00C22350">
        <w:rPr>
          <w:sz w:val="18"/>
          <w:szCs w:val="18"/>
        </w:rPr>
        <w:t>казанный документ граждане вправе представить по собственной инициативе.</w:t>
      </w:r>
    </w:p>
    <w:sectPr w:rsidR="00FB6D7C" w:rsidRPr="00C22350" w:rsidSect="00AC36A5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compat>
    <w:applyBreakingRules/>
    <w:useFELayout/>
  </w:compat>
  <w:rsids>
    <w:rsidRoot w:val="00FB6D7C"/>
    <w:rsid w:val="004325B9"/>
    <w:rsid w:val="008C3201"/>
    <w:rsid w:val="00FB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oc.admnsk.ru/SiteOSPN/lenOSPN/DocLi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A0D3816529C04B86246AF0866F9E98" ma:contentTypeVersion="3" ma:contentTypeDescription="Создание документа." ma:contentTypeScope="" ma:versionID="7a0f98bfa44f50a3fa1722628fb24743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542a0a91-ab62-48ca-8a84-51f7eccd6f33" targetNamespace="http://schemas.microsoft.com/office/2006/metadata/properties" ma:root="true" ma:fieldsID="94882cd052347e35737ae59a5445796f" ns2:_="" ns3:_="" ns4:_="">
    <xsd:import namespace="afece4a8-5c2f-4aff-ad65-02ae7a8bd4f4"/>
    <xsd:import namespace="86598cf6-5986-44fe-b7b8-978696b94310"/>
    <xsd:import namespace="542a0a91-ab62-48ca-8a84-51f7eccd6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0a91-ab62-48ca-8a84-51f7eccd6f33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542a0a91-ab62-48ca-8a84-51f7eccd6f33">23</parentSyncElement>
    <_dlc_DocId xmlns="afece4a8-5c2f-4aff-ad65-02ae7a8bd4f4">4N4HAA7SX3CC-5-32</_dlc_DocId>
    <_dlc_DocIdUrl xmlns="afece4a8-5c2f-4aff-ad65-02ae7a8bd4f4">
      <Url>http://social.admnsk.ru/SiteOSPN/LenOSPN/_layouts/DocIdRedir.aspx?ID=4N4HAA7SX3CC-5-32</Url>
      <Description>4N4HAA7SX3CC-5-32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EB6DE7-61A9-420D-BD98-90A6D2B49E50}"/>
</file>

<file path=customXml/itemProps2.xml><?xml version="1.0" encoding="utf-8"?>
<ds:datastoreItem xmlns:ds="http://schemas.openxmlformats.org/officeDocument/2006/customXml" ds:itemID="{4AE3A0AC-D523-4795-A7A8-D920E3EDF7F0}"/>
</file>

<file path=customXml/itemProps3.xml><?xml version="1.0" encoding="utf-8"?>
<ds:datastoreItem xmlns:ds="http://schemas.openxmlformats.org/officeDocument/2006/customXml" ds:itemID="{44CE0CEC-CE89-4EAE-94B5-9856E64659DC}"/>
</file>

<file path=customXml/itemProps4.xml><?xml version="1.0" encoding="utf-8"?>
<ds:datastoreItem xmlns:ds="http://schemas.openxmlformats.org/officeDocument/2006/customXml" ds:itemID="{BC4F2923-6097-4943-8524-920DD3102CCA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документов, необходимых для получения справки о признании малоимущими семей или одиноко проживающих граждан</dc:title>
  <dc:subject/>
  <dc:creator>akuzbaeva</dc:creator>
  <cp:keywords/>
  <dc:description/>
  <cp:lastModifiedBy>akuzbaeva</cp:lastModifiedBy>
  <cp:revision>1</cp:revision>
  <dcterms:created xsi:type="dcterms:W3CDTF">2016-05-17T09:43:00Z</dcterms:created>
  <dcterms:modified xsi:type="dcterms:W3CDTF">2016-05-17T09:44:00Z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0x01010023A0D3816529C04B86246AF0866F9E98</vt:lpwstr>
  </property>
  <property fmtid="{D5CDD505-2E9C-101B-9397-08002B2CF9AE}" pid="3" name="Order">
    <vt:r8>3200</vt:r8>
  </property>
  <property fmtid="{D5CDD505-2E9C-101B-9397-08002B2CF9AE}" pid="4" name="_dlc_DocIdItemGuid">
    <vt:lpwstr>3adc937c-4f3e-43e9-9500-8baf19ce4fdf</vt:lpwstr>
  </property>
</Properties>
</file>